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6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3"/>
        <w:gridCol w:w="175"/>
        <w:gridCol w:w="5008"/>
      </w:tblGrid>
      <w:tr w:rsidR="005D696A" w:rsidRPr="00F6680C" w14:paraId="27CCEAEE" w14:textId="77777777" w:rsidTr="00F6680C">
        <w:trPr>
          <w:trHeight w:val="317"/>
        </w:trPr>
        <w:tc>
          <w:tcPr>
            <w:tcW w:w="9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9CD595F" w14:textId="77777777" w:rsidR="005D696A" w:rsidRPr="00F6680C" w:rsidRDefault="00F14F87">
            <w:pPr>
              <w:pStyle w:val="Contedodatabela"/>
              <w:snapToGrid w:val="0"/>
              <w:jc w:val="center"/>
              <w:rPr>
                <w:rFonts w:ascii="Verdana" w:hAnsi="Verdana"/>
              </w:rPr>
            </w:pPr>
            <w:r w:rsidRPr="00F6680C">
              <w:rPr>
                <w:rFonts w:ascii="Verdana" w:hAnsi="Verdana"/>
                <w:b/>
                <w:bCs/>
                <w:color w:val="000000"/>
              </w:rPr>
              <w:t>PEDIDO DE EXECUÇÃO DE SERVIÇO</w:t>
            </w:r>
          </w:p>
          <w:p w14:paraId="25EA47B0" w14:textId="5EB8AC96" w:rsidR="005D696A" w:rsidRPr="00F6680C" w:rsidRDefault="00F14F87">
            <w:pPr>
              <w:pStyle w:val="Contedodatabela"/>
              <w:snapToGrid w:val="0"/>
              <w:jc w:val="center"/>
              <w:rPr>
                <w:rFonts w:ascii="Verdana" w:hAnsi="Verdana"/>
              </w:rPr>
            </w:pPr>
            <w:r w:rsidRPr="00F6680C">
              <w:rPr>
                <w:rStyle w:val="Fontepargpadro1"/>
                <w:rFonts w:ascii="Verdana" w:hAnsi="Verdana"/>
                <w:b/>
                <w:bCs/>
                <w:color w:val="000000"/>
              </w:rPr>
              <w:t xml:space="preserve"> PARA REDE DE DISTRIBUIÇÃO</w:t>
            </w:r>
          </w:p>
        </w:tc>
      </w:tr>
      <w:tr w:rsidR="005D696A" w14:paraId="48E883D7" w14:textId="77777777" w:rsidTr="00F6680C">
        <w:trPr>
          <w:trHeight w:val="447"/>
        </w:trPr>
        <w:tc>
          <w:tcPr>
            <w:tcW w:w="9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B5D6494" w14:textId="48DAC1D2" w:rsidR="005D696A" w:rsidRDefault="009665DB" w:rsidP="009665DB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(  )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Desligamento interrupção (  ) Exclusão de auto religue</w:t>
            </w:r>
            <w:r w:rsidR="00793F71">
              <w:rPr>
                <w:rFonts w:ascii="Calibri" w:hAnsi="Calibri" w:cs="Calibri"/>
                <w:b/>
                <w:bCs/>
              </w:rPr>
              <w:t>-LV.</w:t>
            </w:r>
          </w:p>
        </w:tc>
      </w:tr>
      <w:tr w:rsidR="005D696A" w14:paraId="513F07DC" w14:textId="77777777" w:rsidTr="00F6680C">
        <w:trPr>
          <w:trHeight w:val="292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16B589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Equipe solicitante:</w:t>
            </w:r>
          </w:p>
        </w:tc>
      </w:tr>
      <w:tr w:rsidR="005D696A" w14:paraId="7C9AF042" w14:textId="77777777" w:rsidTr="00F6680C">
        <w:trPr>
          <w:trHeight w:val="382"/>
        </w:trPr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1D5A83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Data de emissão:</w:t>
            </w:r>
          </w:p>
        </w:tc>
        <w:tc>
          <w:tcPr>
            <w:tcW w:w="51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263A64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Nº do PES:</w:t>
            </w:r>
          </w:p>
        </w:tc>
      </w:tr>
      <w:tr w:rsidR="005D696A" w14:paraId="797CD66F" w14:textId="77777777" w:rsidTr="00F6680C">
        <w:trPr>
          <w:trHeight w:val="746"/>
        </w:trPr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FFFD53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Local do serviço:</w:t>
            </w:r>
          </w:p>
          <w:p w14:paraId="1DA641FB" w14:textId="77777777" w:rsidR="005D696A" w:rsidRDefault="00F14F87">
            <w:pPr>
              <w:pStyle w:val="Contedodatabela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Rua:</w:t>
            </w:r>
          </w:p>
          <w:p w14:paraId="0E3DF215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Cidade:</w:t>
            </w:r>
          </w:p>
        </w:tc>
      </w:tr>
      <w:tr w:rsidR="005D696A" w14:paraId="1433F772" w14:textId="77777777" w:rsidTr="00F6680C"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3B531D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Data sugerida para o Desligamento:</w:t>
            </w:r>
          </w:p>
        </w:tc>
        <w:tc>
          <w:tcPr>
            <w:tcW w:w="51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F063DE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Dia da Semana:</w:t>
            </w:r>
          </w:p>
        </w:tc>
      </w:tr>
      <w:tr w:rsidR="005D696A" w14:paraId="5378ADBB" w14:textId="77777777" w:rsidTr="00F6680C"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A881F2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Período da tarefa:</w:t>
            </w:r>
            <w:r>
              <w:rPr>
                <w:rStyle w:val="Fontepargpadro1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Fontepargpadro1"/>
                <w:rFonts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Dás</w:t>
            </w:r>
            <w:r>
              <w:rPr>
                <w:rStyle w:val="Fontepargpadro1"/>
                <w:rFonts w:ascii="Calibri" w:hAnsi="Calibri"/>
                <w:color w:val="FF0000"/>
                <w:sz w:val="22"/>
                <w:szCs w:val="22"/>
                <w:highlight w:val="white"/>
              </w:rPr>
              <w:t xml:space="preserve">            </w:t>
            </w:r>
            <w:r>
              <w:rPr>
                <w:rStyle w:val="Fontepargpadro1"/>
                <w:rFonts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às</w:t>
            </w:r>
          </w:p>
        </w:tc>
        <w:tc>
          <w:tcPr>
            <w:tcW w:w="51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8DD6DC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Duração da tarefa:</w:t>
            </w:r>
          </w:p>
        </w:tc>
      </w:tr>
      <w:tr w:rsidR="005D696A" w14:paraId="70CEB383" w14:textId="77777777" w:rsidTr="00F6680C">
        <w:tc>
          <w:tcPr>
            <w:tcW w:w="4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ADC9C8" w14:textId="77777777" w:rsidR="005D696A" w:rsidRDefault="00F14F87">
            <w:pPr>
              <w:pStyle w:val="Contedodatabela"/>
              <w:snapToGrid w:val="0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Período p/manobras: Dás</w:t>
            </w:r>
            <w:r>
              <w:rPr>
                <w:rStyle w:val="Fontepargpadro1"/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          </w:t>
            </w: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às</w:t>
            </w:r>
          </w:p>
        </w:tc>
        <w:tc>
          <w:tcPr>
            <w:tcW w:w="51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22D83F" w14:textId="77777777" w:rsidR="005D696A" w:rsidRDefault="00F14F87">
            <w:pPr>
              <w:pStyle w:val="Contedodatabela"/>
              <w:snapToGrid w:val="0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Duração do Desligamento:</w:t>
            </w:r>
          </w:p>
        </w:tc>
      </w:tr>
      <w:tr w:rsidR="005D696A" w14:paraId="06DECB30" w14:textId="77777777" w:rsidTr="00F6680C"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C9A57F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Nº de homens no trabalho:</w:t>
            </w:r>
          </w:p>
        </w:tc>
      </w:tr>
      <w:tr w:rsidR="005D696A" w14:paraId="52681565" w14:textId="77777777" w:rsidTr="00F6680C">
        <w:tc>
          <w:tcPr>
            <w:tcW w:w="4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259FF2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Nº do projeto:</w:t>
            </w:r>
          </w:p>
        </w:tc>
        <w:tc>
          <w:tcPr>
            <w:tcW w:w="5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75C089" w14:textId="77777777" w:rsidR="005D696A" w:rsidRDefault="00F14F87">
            <w:pPr>
              <w:pStyle w:val="Contedodatabela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OS:</w:t>
            </w:r>
          </w:p>
        </w:tc>
      </w:tr>
      <w:tr w:rsidR="005D696A" w14:paraId="35FA21A7" w14:textId="77777777" w:rsidTr="00F6680C">
        <w:trPr>
          <w:trHeight w:val="760"/>
        </w:trPr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09A46C" w14:textId="77777777" w:rsidR="005D696A" w:rsidRDefault="00F14F87">
            <w:pPr>
              <w:pStyle w:val="Contedodatabela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operacionais de equipamentos que desliga o trecho:</w:t>
            </w:r>
          </w:p>
          <w:p w14:paraId="52F5B02E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Seccionador Nº:</w:t>
            </w:r>
          </w:p>
          <w:p w14:paraId="3674B2BF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Transformador Nº:</w:t>
            </w:r>
          </w:p>
        </w:tc>
      </w:tr>
      <w:tr w:rsidR="005D696A" w14:paraId="1A4DD5AB" w14:textId="77777777" w:rsidTr="00F6680C"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E9DC75" w14:textId="77777777" w:rsidR="005D696A" w:rsidRDefault="00F14F87">
            <w:pPr>
              <w:pStyle w:val="Contedodatabela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Serviços a serem executados:</w:t>
            </w:r>
          </w:p>
          <w:p w14:paraId="41BB57B6" w14:textId="77777777" w:rsidR="005D696A" w:rsidRDefault="005D696A">
            <w:pPr>
              <w:pStyle w:val="Contedodatabela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14:paraId="4B20A779" w14:textId="77777777" w:rsidR="005D696A" w:rsidRDefault="005D696A">
            <w:pPr>
              <w:pStyle w:val="Contedodatabela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14:paraId="3EC5BC4D" w14:textId="77777777" w:rsidR="005D696A" w:rsidRDefault="005D696A">
            <w:pPr>
              <w:pStyle w:val="Contedodatabela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14:paraId="42D5ACAA" w14:textId="77777777" w:rsidR="005D696A" w:rsidRDefault="005D696A">
            <w:pPr>
              <w:pStyle w:val="Contedodatabela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5D696A" w14:paraId="339F0226" w14:textId="77777777" w:rsidTr="00F6680C">
        <w:trPr>
          <w:trHeight w:val="336"/>
        </w:trPr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0AC7C8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Nome do responsável pelo trabalho:</w:t>
            </w:r>
          </w:p>
        </w:tc>
      </w:tr>
      <w:tr w:rsidR="005D696A" w14:paraId="18E57E80" w14:textId="77777777" w:rsidTr="00F6680C">
        <w:trPr>
          <w:trHeight w:val="336"/>
        </w:trPr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223202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Nº telefone do responsável a campo:</w:t>
            </w:r>
          </w:p>
        </w:tc>
      </w:tr>
      <w:tr w:rsidR="005D696A" w14:paraId="2E266AB3" w14:textId="77777777" w:rsidTr="00F6680C"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32AD12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Nome do responsável substituto:</w:t>
            </w:r>
          </w:p>
        </w:tc>
      </w:tr>
      <w:tr w:rsidR="005D696A" w14:paraId="08B92146" w14:textId="77777777" w:rsidTr="00F6680C"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D822BB" w14:textId="77777777" w:rsidR="005D696A" w:rsidRDefault="00F14F87">
            <w:pPr>
              <w:pStyle w:val="Contedodatabela"/>
            </w:pPr>
            <w:r>
              <w:rPr>
                <w:rStyle w:val="Fontepargpadro1"/>
                <w:rFonts w:ascii="Calibri" w:hAnsi="Calibri"/>
                <w:b/>
                <w:bCs/>
                <w:sz w:val="22"/>
                <w:szCs w:val="22"/>
              </w:rPr>
              <w:t>Nº telefone do responsável substituto:</w:t>
            </w:r>
          </w:p>
        </w:tc>
      </w:tr>
      <w:tr w:rsidR="005D696A" w14:paraId="0BB2D517" w14:textId="77777777" w:rsidTr="00F6680C"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3E3CE4" w14:textId="3AB88054" w:rsidR="005D696A" w:rsidRDefault="00F14F87">
            <w:pPr>
              <w:pStyle w:val="Contedodatabela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Há sinal de celular n</w:t>
            </w:r>
            <w:r w:rsidR="005C28D8">
              <w:rPr>
                <w:rFonts w:ascii="Calibri" w:hAnsi="Calibri"/>
                <w:b/>
                <w:bCs/>
                <w:sz w:val="22"/>
                <w:szCs w:val="22"/>
              </w:rPr>
              <w:t>a zona de trabalho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 SIM</w:t>
            </w:r>
            <w:r w:rsidR="005C28D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)   NÃO</w:t>
            </w:r>
            <w:r w:rsidR="005C28D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   )</w:t>
            </w:r>
          </w:p>
        </w:tc>
      </w:tr>
      <w:tr w:rsidR="005D696A" w14:paraId="0E0FF548" w14:textId="77777777" w:rsidTr="00F6680C">
        <w:tc>
          <w:tcPr>
            <w:tcW w:w="99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3862E8" w14:textId="13457EFC" w:rsidR="005D696A" w:rsidRDefault="00F14F87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Observações:</w:t>
            </w:r>
          </w:p>
          <w:p w14:paraId="19371A27" w14:textId="77777777" w:rsidR="005D696A" w:rsidRDefault="005D696A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</w:p>
          <w:p w14:paraId="71F302A9" w14:textId="77777777" w:rsidR="005D696A" w:rsidRDefault="005D696A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</w:p>
          <w:p w14:paraId="12BA0BF4" w14:textId="77777777" w:rsidR="005D696A" w:rsidRDefault="005D696A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</w:p>
          <w:p w14:paraId="06693B2E" w14:textId="77777777" w:rsidR="005D696A" w:rsidRDefault="005D696A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418D05" w14:textId="120C0C35" w:rsidR="00F14F87" w:rsidRDefault="00F14F87">
      <w:pPr>
        <w:ind w:right="-291"/>
        <w:jc w:val="both"/>
      </w:pPr>
      <w:r>
        <w:rPr>
          <w:rStyle w:val="Fontepargpadro1"/>
          <w:rFonts w:ascii="Calibri" w:hAnsi="Calibri"/>
          <w:b/>
          <w:bCs/>
          <w:sz w:val="22"/>
          <w:szCs w:val="22"/>
        </w:rPr>
        <w:t xml:space="preserve">Nota: </w:t>
      </w:r>
      <w:r w:rsid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>Solicitante e</w:t>
      </w:r>
      <w:r w:rsidR="009665DB" w:rsidRP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mitir PES com antecipação </w:t>
      </w:r>
      <w:r w:rsid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mínima </w:t>
      </w:r>
      <w:r w:rsidR="009665DB" w:rsidRP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de dez (10) dias a data prevista para realização da tarefa, </w:t>
      </w:r>
      <w:r w:rsid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tempo </w:t>
      </w:r>
      <w:r w:rsidR="009665DB" w:rsidRP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necessário para tramitação interna e comunicação as </w:t>
      </w:r>
      <w:proofErr w:type="spellStart"/>
      <w:proofErr w:type="gramStart"/>
      <w:r w:rsidR="009665DB" w:rsidRP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>UC,s</w:t>
      </w:r>
      <w:proofErr w:type="spellEnd"/>
      <w:proofErr w:type="gramEnd"/>
      <w:r w:rsidR="009665DB" w:rsidRP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 atingidas</w:t>
      </w:r>
      <w:r w:rsid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, para os casos de </w:t>
      </w:r>
      <w:r w:rsidR="005C28D8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somente </w:t>
      </w:r>
      <w:r w:rsid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>solicitação de exclusão</w:t>
      </w:r>
      <w:r w:rsidR="00793F71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 de auto religue (LV)</w:t>
      </w:r>
      <w:r w:rsidR="009665DB">
        <w:rPr>
          <w:rStyle w:val="Fontepargpadro1"/>
          <w:rFonts w:ascii="Calibri" w:hAnsi="Calibri"/>
          <w:bCs/>
          <w:i/>
          <w:color w:val="000000"/>
          <w:sz w:val="22"/>
          <w:szCs w:val="22"/>
        </w:rPr>
        <w:t xml:space="preserve"> considerar o prazo de (03) dias</w:t>
      </w:r>
      <w:r w:rsidR="009665DB" w:rsidRPr="009665DB">
        <w:rPr>
          <w:rStyle w:val="Fontepargpadro1"/>
          <w:rFonts w:ascii="Calibri" w:hAnsi="Calibri"/>
          <w:b/>
          <w:bCs/>
          <w:i/>
          <w:color w:val="000000"/>
          <w:sz w:val="22"/>
          <w:szCs w:val="22"/>
        </w:rPr>
        <w:t>.</w:t>
      </w:r>
    </w:p>
    <w:sectPr w:rsidR="00F14F87" w:rsidSect="00823CE7">
      <w:headerReference w:type="default" r:id="rId7"/>
      <w:footerReference w:type="default" r:id="rId8"/>
      <w:pgSz w:w="12240" w:h="15840"/>
      <w:pgMar w:top="2127" w:right="1304" w:bottom="510" w:left="1304" w:header="720" w:footer="26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9D22" w14:textId="77777777" w:rsidR="00952D05" w:rsidRDefault="00952D05" w:rsidP="00F6680C">
      <w:r>
        <w:separator/>
      </w:r>
    </w:p>
  </w:endnote>
  <w:endnote w:type="continuationSeparator" w:id="0">
    <w:p w14:paraId="60655023" w14:textId="77777777" w:rsidR="00952D05" w:rsidRDefault="00952D05" w:rsidP="00F6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7973"/>
    </w:tblGrid>
    <w:tr w:rsidR="00823CE7" w:rsidRPr="000717C6" w14:paraId="636F120E" w14:textId="77777777" w:rsidTr="007814A1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9758F2" w14:textId="7349D7D5" w:rsidR="00823CE7" w:rsidRPr="000717C6" w:rsidRDefault="00411D21" w:rsidP="00823CE7">
          <w:pPr>
            <w:pStyle w:val="Rodap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pict w14:anchorId="11DD56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18pt;visibility:visible;mso-wrap-style:square">
                <v:imagedata r:id="rId1" o:title=""/>
              </v:shape>
            </w:pict>
          </w:r>
        </w:p>
      </w:tc>
      <w:tc>
        <w:tcPr>
          <w:tcW w:w="79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B8C70C" w14:textId="77777777" w:rsidR="00411D21" w:rsidRDefault="00823CE7" w:rsidP="00823CE7">
          <w:pPr>
            <w:jc w:val="center"/>
            <w:rPr>
              <w:rFonts w:ascii="Verdana" w:hAnsi="Verdana" w:cs="Calibri"/>
              <w:bCs/>
              <w:sz w:val="10"/>
              <w:szCs w:val="10"/>
            </w:rPr>
          </w:pPr>
          <w:r w:rsidRPr="000717C6">
            <w:rPr>
              <w:rFonts w:ascii="Verdana" w:hAnsi="Verdana" w:cs="Calibri"/>
              <w:sz w:val="10"/>
              <w:szCs w:val="10"/>
            </w:rPr>
            <w:t xml:space="preserve">Cerfox – Cooperativa de Distribuição de Energia Fontoura Xavier </w:t>
          </w:r>
          <w:r w:rsidRPr="000717C6">
            <w:rPr>
              <w:rFonts w:ascii="Verdana" w:hAnsi="Verdana" w:cs="Calibri"/>
              <w:bCs/>
              <w:sz w:val="10"/>
              <w:szCs w:val="10"/>
            </w:rPr>
            <w:t xml:space="preserve">| </w:t>
          </w:r>
          <w:r w:rsidRPr="000717C6">
            <w:rPr>
              <w:rFonts w:ascii="Verdana" w:hAnsi="Verdana" w:cs="Calibri"/>
              <w:sz w:val="10"/>
              <w:szCs w:val="10"/>
            </w:rPr>
            <w:t xml:space="preserve">CNPJ: 97.505.838/0001-79 </w:t>
          </w:r>
          <w:r w:rsidRPr="000717C6">
            <w:rPr>
              <w:rFonts w:ascii="Verdana" w:hAnsi="Verdana" w:cs="Calibri"/>
              <w:bCs/>
              <w:sz w:val="10"/>
              <w:szCs w:val="10"/>
            </w:rPr>
            <w:t>| Av. Jordão Pinto, 2</w:t>
          </w:r>
          <w:r w:rsidR="00411D21">
            <w:rPr>
              <w:rFonts w:ascii="Verdana" w:hAnsi="Verdana" w:cs="Calibri"/>
              <w:bCs/>
              <w:sz w:val="10"/>
              <w:szCs w:val="10"/>
            </w:rPr>
            <w:t>.</w:t>
          </w:r>
          <w:r w:rsidRPr="000717C6">
            <w:rPr>
              <w:rFonts w:ascii="Verdana" w:hAnsi="Verdana" w:cs="Calibri"/>
              <w:bCs/>
              <w:sz w:val="10"/>
              <w:szCs w:val="10"/>
            </w:rPr>
            <w:t>3</w:t>
          </w:r>
          <w:r w:rsidR="00411D21">
            <w:rPr>
              <w:rFonts w:ascii="Verdana" w:hAnsi="Verdana" w:cs="Calibri"/>
              <w:bCs/>
              <w:sz w:val="10"/>
              <w:szCs w:val="10"/>
            </w:rPr>
            <w:t>00</w:t>
          </w:r>
          <w:r w:rsidRPr="000717C6">
            <w:rPr>
              <w:rFonts w:ascii="Verdana" w:hAnsi="Verdana" w:cs="Calibri"/>
              <w:bCs/>
              <w:sz w:val="10"/>
              <w:szCs w:val="10"/>
            </w:rPr>
            <w:t xml:space="preserve"> | Bairro Centro | CEP: 99370-000</w:t>
          </w:r>
        </w:p>
        <w:p w14:paraId="5D3C0A96" w14:textId="641ECA74" w:rsidR="00823CE7" w:rsidRPr="000717C6" w:rsidRDefault="00823CE7" w:rsidP="00823CE7">
          <w:pPr>
            <w:jc w:val="center"/>
            <w:rPr>
              <w:rFonts w:ascii="Verdana" w:hAnsi="Verdana" w:cs="Calibri"/>
              <w:color w:val="000000"/>
              <w:sz w:val="10"/>
              <w:szCs w:val="10"/>
            </w:rPr>
          </w:pPr>
          <w:r w:rsidRPr="000717C6">
            <w:rPr>
              <w:rFonts w:ascii="Verdana" w:hAnsi="Verdana" w:cs="Calibri"/>
              <w:bCs/>
              <w:sz w:val="10"/>
              <w:szCs w:val="10"/>
            </w:rPr>
            <w:t xml:space="preserve">Fontoura Xavier/RS </w:t>
          </w:r>
          <w:r w:rsidR="00471064">
            <w:rPr>
              <w:rFonts w:ascii="Verdana" w:hAnsi="Verdana" w:cs="Calibri"/>
              <w:bCs/>
              <w:sz w:val="10"/>
              <w:szCs w:val="10"/>
            </w:rPr>
            <w:t>–</w:t>
          </w:r>
          <w:r w:rsidRPr="000717C6">
            <w:rPr>
              <w:rFonts w:ascii="Verdana" w:hAnsi="Verdana" w:cs="Calibri"/>
              <w:bCs/>
              <w:sz w:val="10"/>
              <w:szCs w:val="10"/>
            </w:rPr>
            <w:t xml:space="preserve"> </w:t>
          </w:r>
          <w:r w:rsidRPr="000717C6">
            <w:rPr>
              <w:rFonts w:ascii="Verdana" w:hAnsi="Verdana" w:cs="Calibri"/>
              <w:sz w:val="10"/>
              <w:szCs w:val="10"/>
            </w:rPr>
            <w:t>T</w:t>
          </w:r>
          <w:r>
            <w:rPr>
              <w:rFonts w:ascii="Verdana" w:hAnsi="Verdana" w:cs="Calibri"/>
              <w:sz w:val="10"/>
              <w:szCs w:val="10"/>
            </w:rPr>
            <w:t>el</w:t>
          </w:r>
          <w:r w:rsidR="00471064">
            <w:rPr>
              <w:rFonts w:ascii="Verdana" w:hAnsi="Verdana" w:cs="Calibri"/>
              <w:sz w:val="10"/>
              <w:szCs w:val="10"/>
            </w:rPr>
            <w:t>.</w:t>
          </w:r>
          <w:r w:rsidR="00411D21">
            <w:rPr>
              <w:rFonts w:ascii="Verdana" w:hAnsi="Verdana" w:cs="Calibri"/>
              <w:sz w:val="10"/>
              <w:szCs w:val="10"/>
            </w:rPr>
            <w:t>Com.</w:t>
          </w:r>
          <w:r w:rsidRPr="000717C6">
            <w:rPr>
              <w:rFonts w:ascii="Verdana" w:hAnsi="Verdana" w:cs="Calibri"/>
              <w:sz w:val="10"/>
              <w:szCs w:val="10"/>
            </w:rPr>
            <w:t xml:space="preserve">: </w:t>
          </w:r>
          <w:r w:rsidRPr="000717C6">
            <w:rPr>
              <w:rFonts w:ascii="Verdana" w:hAnsi="Verdana" w:cs="Calibri"/>
              <w:sz w:val="10"/>
              <w:szCs w:val="10"/>
              <w:shd w:val="clear" w:color="auto" w:fill="FFFFFF"/>
            </w:rPr>
            <w:t>(54) 3</w:t>
          </w:r>
          <w:r w:rsidR="00411D21">
            <w:rPr>
              <w:rFonts w:ascii="Verdana" w:hAnsi="Verdana" w:cs="Calibri"/>
              <w:sz w:val="10"/>
              <w:szCs w:val="10"/>
              <w:shd w:val="clear" w:color="auto" w:fill="FFFFFF"/>
            </w:rPr>
            <w:t xml:space="preserve">514-3500 | Tel./ WhatsApp: </w:t>
          </w:r>
          <w:hyperlink r:id="rId2" w:history="1"/>
          <w:r w:rsidRPr="000717C6">
            <w:rPr>
              <w:rFonts w:ascii="Verdana" w:hAnsi="Verdana" w:cs="Calibri"/>
              <w:sz w:val="10"/>
              <w:szCs w:val="10"/>
            </w:rPr>
            <w:t>0800 648</w:t>
          </w:r>
          <w:r w:rsidR="00411D21">
            <w:rPr>
              <w:rFonts w:ascii="Verdana" w:hAnsi="Verdana" w:cs="Calibri"/>
              <w:sz w:val="10"/>
              <w:szCs w:val="10"/>
            </w:rPr>
            <w:t>-</w:t>
          </w:r>
          <w:r w:rsidRPr="000717C6">
            <w:rPr>
              <w:rFonts w:ascii="Verdana" w:hAnsi="Verdana" w:cs="Calibri"/>
              <w:sz w:val="10"/>
              <w:szCs w:val="10"/>
            </w:rPr>
            <w:t xml:space="preserve">4800 </w:t>
          </w:r>
          <w:r w:rsidRPr="000717C6">
            <w:rPr>
              <w:rFonts w:ascii="Verdana" w:hAnsi="Verdana" w:cs="Calibri"/>
              <w:bCs/>
              <w:sz w:val="10"/>
              <w:szCs w:val="10"/>
            </w:rPr>
            <w:t>|</w:t>
          </w:r>
          <w:r>
            <w:rPr>
              <w:rFonts w:ascii="Verdana" w:hAnsi="Verdana" w:cs="Calibri"/>
              <w:bCs/>
              <w:sz w:val="10"/>
              <w:szCs w:val="10"/>
            </w:rPr>
            <w:t xml:space="preserve"> </w:t>
          </w:r>
          <w:r w:rsidRPr="000717C6">
            <w:rPr>
              <w:rFonts w:ascii="Verdana" w:hAnsi="Verdana" w:cs="Calibri"/>
              <w:sz w:val="10"/>
              <w:szCs w:val="10"/>
            </w:rPr>
            <w:t>S</w:t>
          </w:r>
          <w:r>
            <w:rPr>
              <w:rFonts w:ascii="Verdana" w:hAnsi="Verdana" w:cs="Calibri"/>
              <w:sz w:val="10"/>
              <w:szCs w:val="10"/>
            </w:rPr>
            <w:t>ite</w:t>
          </w:r>
          <w:r w:rsidRPr="000717C6">
            <w:rPr>
              <w:rFonts w:ascii="Verdana" w:hAnsi="Verdana" w:cs="Calibri"/>
              <w:sz w:val="10"/>
              <w:szCs w:val="10"/>
            </w:rPr>
            <w:t>: www.cerfox.com.br | E-</w:t>
          </w:r>
          <w:r w:rsidRPr="000717C6">
            <w:rPr>
              <w:rFonts w:ascii="Verdana" w:hAnsi="Verdana"/>
              <w:sz w:val="10"/>
              <w:szCs w:val="10"/>
            </w:rPr>
            <w:t>mail</w:t>
          </w:r>
          <w:r w:rsidRPr="000717C6">
            <w:rPr>
              <w:rFonts w:ascii="Verdana" w:hAnsi="Verdana" w:cs="Calibri"/>
              <w:sz w:val="10"/>
              <w:szCs w:val="10"/>
            </w:rPr>
            <w:t>: contato@cerfox.com.br</w:t>
          </w:r>
        </w:p>
      </w:tc>
    </w:tr>
  </w:tbl>
  <w:p w14:paraId="037E8D01" w14:textId="77777777" w:rsidR="00823CE7" w:rsidRDefault="00823CE7" w:rsidP="00823C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4952D" w14:textId="77777777" w:rsidR="00952D05" w:rsidRDefault="00952D05" w:rsidP="00F6680C">
      <w:r>
        <w:separator/>
      </w:r>
    </w:p>
  </w:footnote>
  <w:footnote w:type="continuationSeparator" w:id="0">
    <w:p w14:paraId="7D952EBD" w14:textId="77777777" w:rsidR="00952D05" w:rsidRDefault="00952D05" w:rsidP="00F6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E5A0" w14:textId="77777777" w:rsidR="00F6680C" w:rsidRDefault="00F6680C" w:rsidP="00F6680C">
    <w:pPr>
      <w:pStyle w:val="Cabealho"/>
      <w:rPr>
        <w:sz w:val="4"/>
        <w:szCs w:val="4"/>
      </w:rPr>
    </w:pPr>
  </w:p>
  <w:p w14:paraId="225311B4" w14:textId="77777777" w:rsidR="00F6680C" w:rsidRDefault="00F6680C" w:rsidP="00F6680C">
    <w:pPr>
      <w:pStyle w:val="Cabealho"/>
      <w:rPr>
        <w:sz w:val="4"/>
        <w:szCs w:val="4"/>
      </w:rPr>
    </w:pPr>
  </w:p>
  <w:tbl>
    <w:tblPr>
      <w:tblW w:w="101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81"/>
      <w:gridCol w:w="6212"/>
      <w:gridCol w:w="936"/>
      <w:gridCol w:w="1276"/>
    </w:tblGrid>
    <w:tr w:rsidR="00F6680C" w:rsidRPr="00F6680C" w14:paraId="2C30A399" w14:textId="77777777" w:rsidTr="00F6680C">
      <w:trPr>
        <w:trHeight w:val="271"/>
        <w:jc w:val="center"/>
      </w:trPr>
      <w:tc>
        <w:tcPr>
          <w:tcW w:w="1545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67DAF36A" w14:textId="77777777" w:rsidR="00F6680C" w:rsidRPr="00F6680C" w:rsidRDefault="00F6680C" w:rsidP="00F6680C">
          <w:pPr>
            <w:rPr>
              <w:rFonts w:ascii="Verdana" w:hAnsi="Verdana"/>
              <w:color w:val="auto"/>
            </w:rPr>
          </w:pPr>
          <w:r w:rsidRPr="00F6680C">
            <w:rPr>
              <w:rFonts w:ascii="Verdana" w:hAnsi="Verdana"/>
              <w:color w:val="auto"/>
            </w:rPr>
            <w:object w:dxaOrig="1399" w:dyaOrig="570" w14:anchorId="0D8F60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30pt">
                <v:imagedata r:id="rId1" o:title=""/>
              </v:shape>
              <o:OLEObject Type="Embed" ShapeID="_x0000_i1025" DrawAspect="Content" ObjectID="_1783250267" r:id="rId2"/>
            </w:object>
          </w:r>
        </w:p>
      </w:tc>
      <w:tc>
        <w:tcPr>
          <w:tcW w:w="64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91F38" w14:textId="77777777" w:rsidR="00F6680C" w:rsidRPr="00F6680C" w:rsidRDefault="00F6680C" w:rsidP="00F6680C">
          <w:pPr>
            <w:jc w:val="center"/>
            <w:rPr>
              <w:rFonts w:ascii="Verdana" w:hAnsi="Verdana" w:cs="Arial"/>
              <w:color w:val="auto"/>
              <w:sz w:val="16"/>
              <w:szCs w:val="16"/>
            </w:rPr>
          </w:pPr>
          <w:r w:rsidRPr="00F6680C">
            <w:rPr>
              <w:rFonts w:ascii="Verdana" w:hAnsi="Verdana" w:cs="Arial"/>
              <w:color w:val="auto"/>
              <w:sz w:val="16"/>
              <w:szCs w:val="16"/>
            </w:rPr>
            <w:t>REGISTRO DA OPERAÇÃO - REG</w:t>
          </w:r>
        </w:p>
      </w:tc>
      <w:tc>
        <w:tcPr>
          <w:tcW w:w="7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9EF8EE5" w14:textId="77777777" w:rsidR="00F6680C" w:rsidRPr="00F6680C" w:rsidRDefault="00F6680C" w:rsidP="00F6680C">
          <w:pPr>
            <w:pStyle w:val="Ttulo1"/>
            <w:jc w:val="both"/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</w:pPr>
          <w:r w:rsidRPr="00F6680C"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  <w:t>Emissão:</w:t>
          </w:r>
        </w:p>
        <w:p w14:paraId="3649C215" w14:textId="308070F3" w:rsidR="00F6680C" w:rsidRPr="00F6680C" w:rsidRDefault="00F6680C" w:rsidP="00F6680C">
          <w:pPr>
            <w:pStyle w:val="Ttulo1"/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</w:pPr>
          <w:r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  <w:t>12/08/2022</w:t>
          </w:r>
        </w:p>
      </w:tc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A75FC4" w14:textId="77777777" w:rsidR="00F6680C" w:rsidRPr="00F6680C" w:rsidRDefault="00F6680C" w:rsidP="00F6680C">
          <w:pPr>
            <w:pStyle w:val="Ttulo1"/>
            <w:tabs>
              <w:tab w:val="left" w:pos="0"/>
            </w:tabs>
            <w:jc w:val="both"/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</w:pPr>
          <w:r w:rsidRPr="00F6680C"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  <w:t>Número:</w:t>
          </w:r>
        </w:p>
        <w:p w14:paraId="1E11CEA0" w14:textId="2F1C08F0" w:rsidR="00F6680C" w:rsidRPr="00F6680C" w:rsidRDefault="00F6680C" w:rsidP="00F6680C">
          <w:pPr>
            <w:pStyle w:val="Ttulo1"/>
            <w:tabs>
              <w:tab w:val="left" w:pos="0"/>
            </w:tabs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</w:pPr>
          <w:r w:rsidRPr="00F6680C"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  <w:t>REG_PRJ_0</w:t>
          </w:r>
          <w:r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  <w:t>3-02</w:t>
          </w:r>
        </w:p>
      </w:tc>
    </w:tr>
    <w:tr w:rsidR="00F6680C" w:rsidRPr="00F6680C" w14:paraId="14426F1A" w14:textId="77777777" w:rsidTr="00F6680C">
      <w:trPr>
        <w:trHeight w:val="305"/>
        <w:jc w:val="center"/>
      </w:trPr>
      <w:tc>
        <w:tcPr>
          <w:tcW w:w="1545" w:type="dxa"/>
          <w:vMerge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6100E565" w14:textId="77777777" w:rsidR="00F6680C" w:rsidRPr="00F6680C" w:rsidRDefault="00F6680C" w:rsidP="00F6680C">
          <w:pPr>
            <w:rPr>
              <w:rFonts w:ascii="Verdana" w:hAnsi="Verdana"/>
              <w:color w:val="auto"/>
            </w:rPr>
          </w:pPr>
        </w:p>
      </w:tc>
      <w:tc>
        <w:tcPr>
          <w:tcW w:w="64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A27E430" w14:textId="1A9C3319" w:rsidR="00F6680C" w:rsidRPr="00F6680C" w:rsidRDefault="00F6680C" w:rsidP="00F6680C">
          <w:pPr>
            <w:jc w:val="center"/>
            <w:rPr>
              <w:rFonts w:ascii="Verdana" w:hAnsi="Verdana" w:cs="Arial"/>
              <w:b/>
              <w:bCs/>
              <w:color w:val="auto"/>
            </w:rPr>
          </w:pPr>
          <w:r w:rsidRPr="00F6680C">
            <w:rPr>
              <w:rFonts w:ascii="Verdana" w:hAnsi="Verdana" w:cs="Arial"/>
              <w:b/>
              <w:bCs/>
              <w:color w:val="auto"/>
            </w:rPr>
            <w:t>PES – Pedido de Execução de Serviço</w:t>
          </w:r>
        </w:p>
      </w:tc>
      <w:tc>
        <w:tcPr>
          <w:tcW w:w="7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769F00F" w14:textId="77777777" w:rsidR="00F6680C" w:rsidRPr="00F6680C" w:rsidRDefault="00F6680C" w:rsidP="00F6680C">
          <w:pPr>
            <w:pStyle w:val="Ttulo1"/>
            <w:jc w:val="both"/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</w:pPr>
          <w:r w:rsidRPr="00F6680C"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  <w:t>Revisão:</w:t>
          </w:r>
        </w:p>
        <w:p w14:paraId="362B5B7F" w14:textId="240C487C" w:rsidR="00F6680C" w:rsidRPr="00F6680C" w:rsidRDefault="00411D21" w:rsidP="00F6680C">
          <w:pPr>
            <w:rPr>
              <w:rFonts w:ascii="Verdana" w:hAnsi="Verdana" w:cs="Calibri"/>
              <w:color w:val="auto"/>
            </w:rPr>
          </w:pPr>
          <w:r>
            <w:rPr>
              <w:rFonts w:ascii="Verdana" w:hAnsi="Verdana" w:cs="Calibri"/>
              <w:color w:val="auto"/>
              <w:sz w:val="12"/>
              <w:szCs w:val="12"/>
            </w:rPr>
            <w:t>23/07/2024</w:t>
          </w:r>
        </w:p>
      </w:tc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861EE47" w14:textId="77777777" w:rsidR="00F6680C" w:rsidRPr="00F6680C" w:rsidRDefault="00F6680C" w:rsidP="00F6680C">
          <w:pPr>
            <w:pStyle w:val="Ttulo1"/>
            <w:jc w:val="both"/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</w:pPr>
          <w:r w:rsidRPr="00F6680C">
            <w:rPr>
              <w:rFonts w:ascii="Verdana" w:hAnsi="Verdana" w:cs="Calibri"/>
              <w:b w:val="0"/>
              <w:bCs w:val="0"/>
              <w:color w:val="auto"/>
              <w:sz w:val="12"/>
              <w:szCs w:val="12"/>
            </w:rPr>
            <w:t>Versão:</w:t>
          </w:r>
        </w:p>
        <w:p w14:paraId="1FFEFD26" w14:textId="2CA51DC4" w:rsidR="00F6680C" w:rsidRPr="00F6680C" w:rsidRDefault="00F6680C" w:rsidP="00F6680C">
          <w:pPr>
            <w:rPr>
              <w:rFonts w:ascii="Verdana" w:hAnsi="Verdana" w:cs="Calibri"/>
              <w:color w:val="auto"/>
            </w:rPr>
          </w:pPr>
          <w:r w:rsidRPr="00F6680C">
            <w:rPr>
              <w:rFonts w:ascii="Verdana" w:hAnsi="Verdana" w:cs="Calibri"/>
              <w:color w:val="auto"/>
              <w:sz w:val="12"/>
              <w:szCs w:val="12"/>
            </w:rPr>
            <w:t>1.0</w:t>
          </w:r>
          <w:r w:rsidR="00411D21">
            <w:rPr>
              <w:rFonts w:ascii="Verdana" w:hAnsi="Verdana" w:cs="Calibri"/>
              <w:color w:val="auto"/>
              <w:sz w:val="12"/>
              <w:szCs w:val="12"/>
            </w:rPr>
            <w:t>2</w:t>
          </w:r>
        </w:p>
      </w:tc>
    </w:tr>
  </w:tbl>
  <w:p w14:paraId="53ACF92F" w14:textId="77777777" w:rsidR="00F6680C" w:rsidRDefault="00F6680C" w:rsidP="00F6680C">
    <w:pPr>
      <w:pStyle w:val="Cabealho"/>
      <w:rPr>
        <w:sz w:val="4"/>
        <w:szCs w:val="4"/>
      </w:rPr>
    </w:pPr>
  </w:p>
  <w:p w14:paraId="2DE05784" w14:textId="77777777" w:rsidR="00F6680C" w:rsidRPr="00126DBD" w:rsidRDefault="00F6680C" w:rsidP="00F6680C">
    <w:pPr>
      <w:pStyle w:val="Cabealho"/>
      <w:rPr>
        <w:sz w:val="4"/>
        <w:szCs w:val="4"/>
      </w:rPr>
    </w:pPr>
  </w:p>
  <w:p w14:paraId="5B143490" w14:textId="77777777" w:rsidR="00F6680C" w:rsidRPr="00F6680C" w:rsidRDefault="00F6680C" w:rsidP="00F668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538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F87"/>
    <w:rsid w:val="0000166B"/>
    <w:rsid w:val="00411D21"/>
    <w:rsid w:val="00471064"/>
    <w:rsid w:val="005C28D8"/>
    <w:rsid w:val="005D696A"/>
    <w:rsid w:val="00793F71"/>
    <w:rsid w:val="00823CE7"/>
    <w:rsid w:val="00830C36"/>
    <w:rsid w:val="00952D05"/>
    <w:rsid w:val="009665DB"/>
    <w:rsid w:val="009A28E4"/>
    <w:rsid w:val="00EE4EA9"/>
    <w:rsid w:val="00F14F87"/>
    <w:rsid w:val="00F6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256BB2"/>
  <w15:docId w15:val="{FD1B19D0-3CF3-4F26-A52F-132FA655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A"/>
      <w:kern w:val="2"/>
      <w:sz w:val="24"/>
      <w:szCs w:val="24"/>
    </w:rPr>
  </w:style>
  <w:style w:type="paragraph" w:styleId="Ttulo1">
    <w:name w:val="heading 1"/>
    <w:basedOn w:val="Ttulo10"/>
    <w:next w:val="Corpodetexto"/>
    <w:qFormat/>
    <w:pPr>
      <w:tabs>
        <w:tab w:val="num" w:pos="0"/>
      </w:tabs>
      <w:outlineLvl w:val="0"/>
    </w:pPr>
    <w:rPr>
      <w:sz w:val="36"/>
      <w:szCs w:val="36"/>
    </w:rPr>
  </w:style>
  <w:style w:type="paragraph" w:styleId="Ttulo2">
    <w:name w:val="heading 2"/>
    <w:basedOn w:val="Ttulo10"/>
    <w:next w:val="Corpodetexto"/>
    <w:qFormat/>
    <w:pPr>
      <w:tabs>
        <w:tab w:val="num" w:pos="0"/>
      </w:tabs>
      <w:spacing w:before="200"/>
      <w:outlineLvl w:val="1"/>
    </w:pPr>
    <w:rPr>
      <w:sz w:val="32"/>
      <w:szCs w:val="32"/>
    </w:rPr>
  </w:style>
  <w:style w:type="paragraph" w:styleId="Ttulo3">
    <w:name w:val="heading 3"/>
    <w:basedOn w:val="Ttulo10"/>
    <w:next w:val="Corpodetexto"/>
    <w:qFormat/>
    <w:pPr>
      <w:tabs>
        <w:tab w:val="num" w:pos="0"/>
      </w:tabs>
      <w:spacing w:before="14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6C31"/>
      <w:sz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color w:val="008000"/>
      <w:sz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aliases w:val="Cabeçalho Padrão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260"/>
      <w:jc w:val="both"/>
    </w:pPr>
    <w:rPr>
      <w:rFonts w:ascii="Arial" w:eastAsia="Arial" w:hAnsi="Arial" w:cs="Arial"/>
      <w:sz w:val="20"/>
    </w:rPr>
  </w:style>
  <w:style w:type="paragraph" w:styleId="Textodebalo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  <w:pPr>
      <w:suppressLineNumbers/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</w:pPr>
    <w:rPr>
      <w:sz w:val="36"/>
      <w:szCs w:val="36"/>
    </w:rPr>
  </w:style>
  <w:style w:type="paragraph" w:styleId="Assinatura">
    <w:name w:val="Signature"/>
    <w:basedOn w:val="Normal"/>
    <w:pPr>
      <w:suppressLineNumbers/>
    </w:pPr>
  </w:style>
  <w:style w:type="paragraph" w:customStyle="1" w:styleId="Cabealhodireita">
    <w:name w:val="Cabeçalho à direita"/>
    <w:basedOn w:val="Normal"/>
    <w:pPr>
      <w:suppressLineNumbers/>
      <w:tabs>
        <w:tab w:val="center" w:pos="4816"/>
        <w:tab w:val="right" w:pos="9632"/>
      </w:tabs>
    </w:pPr>
  </w:style>
  <w:style w:type="paragraph" w:customStyle="1" w:styleId="Cabealhoesquerda">
    <w:name w:val="Cabeçalho à esquerda"/>
    <w:basedOn w:val="Normal"/>
    <w:pPr>
      <w:suppressLineNumbers/>
      <w:tabs>
        <w:tab w:val="center" w:pos="4816"/>
        <w:tab w:val="right" w:pos="9632"/>
      </w:tabs>
    </w:pPr>
  </w:style>
  <w:style w:type="paragraph" w:customStyle="1" w:styleId="Contedodalista">
    <w:name w:val="Conteúdo da lista"/>
    <w:basedOn w:val="Normal"/>
    <w:pPr>
      <w:ind w:left="567"/>
    </w:pPr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Linhahorizontal">
    <w:name w:val="Linha horizontal"/>
    <w:basedOn w:val="Normal"/>
    <w:next w:val="Corpodetexto"/>
    <w:pPr>
      <w:suppressLineNumbers/>
      <w:spacing w:after="283"/>
    </w:pPr>
    <w:rPr>
      <w:sz w:val="12"/>
      <w:szCs w:val="12"/>
    </w:rPr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Remetente">
    <w:name w:val="envelope return"/>
    <w:basedOn w:val="Normal"/>
    <w:pPr>
      <w:suppressLineNumbers/>
      <w:spacing w:after="60"/>
    </w:pPr>
  </w:style>
  <w:style w:type="paragraph" w:styleId="Rodap">
    <w:name w:val="footer"/>
    <w:basedOn w:val="Normal"/>
    <w:link w:val="RodapChar"/>
    <w:pPr>
      <w:suppressLineNumbers/>
      <w:tabs>
        <w:tab w:val="center" w:pos="4816"/>
        <w:tab w:val="right" w:pos="9632"/>
      </w:tabs>
    </w:pPr>
  </w:style>
  <w:style w:type="paragraph" w:customStyle="1" w:styleId="Rodapdireita">
    <w:name w:val="Rodapé à direita"/>
    <w:basedOn w:val="Normal"/>
    <w:pPr>
      <w:suppressLineNumbers/>
      <w:tabs>
        <w:tab w:val="center" w:pos="4816"/>
        <w:tab w:val="right" w:pos="9632"/>
      </w:tabs>
    </w:pPr>
  </w:style>
  <w:style w:type="paragraph" w:customStyle="1" w:styleId="Rodapesquerda">
    <w:name w:val="Rodapé à esquerda"/>
    <w:basedOn w:val="Normal"/>
    <w:pPr>
      <w:suppressLineNumbers/>
      <w:tabs>
        <w:tab w:val="center" w:pos="4816"/>
        <w:tab w:val="right" w:pos="9632"/>
      </w:tabs>
    </w:pPr>
  </w:style>
  <w:style w:type="paragraph" w:customStyle="1" w:styleId="Saudao1">
    <w:name w:val="Saudação1"/>
    <w:basedOn w:val="Normal"/>
    <w:pPr>
      <w:suppressLineNumbers/>
    </w:pPr>
  </w:style>
  <w:style w:type="paragraph" w:customStyle="1" w:styleId="Textoprformatado">
    <w:name w:val="Texto préformatado"/>
    <w:basedOn w:val="Normal"/>
    <w:rPr>
      <w:rFonts w:ascii="Liberation Mono" w:eastAsia="NSimSun" w:hAnsi="Liberation Mono" w:cs="Liberation Mono"/>
      <w:sz w:val="20"/>
      <w:szCs w:val="20"/>
    </w:rPr>
  </w:style>
  <w:style w:type="paragraph" w:customStyle="1" w:styleId="Ttulodalista">
    <w:name w:val="Título da lista"/>
    <w:basedOn w:val="Normal"/>
    <w:next w:val="Contedodalista"/>
  </w:style>
  <w:style w:type="character" w:customStyle="1" w:styleId="CabealhoChar">
    <w:name w:val="Cabeçalho Char"/>
    <w:aliases w:val="Cabeçalho Padrão Char"/>
    <w:link w:val="Cabealho"/>
    <w:uiPriority w:val="99"/>
    <w:rsid w:val="00F6680C"/>
    <w:rPr>
      <w:color w:val="00000A"/>
      <w:kern w:val="2"/>
      <w:sz w:val="24"/>
      <w:szCs w:val="24"/>
    </w:rPr>
  </w:style>
  <w:style w:type="character" w:customStyle="1" w:styleId="RodapChar">
    <w:name w:val="Rodapé Char"/>
    <w:link w:val="Rodap"/>
    <w:rsid w:val="00823CE7"/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NUL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esktop\Pedidos%20desligamentos%20orig\PES%20Pedido%20Desligamento%20Orig.%201.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 Pedido Desligamento Orig. 1.2</Template>
  <TotalTime>30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COOPERATIVA DE ENERGIA E DESENVOLVIMENTOS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COOPERATIVA DE ENERGIA E DESENVOLVIMENTOS</dc:title>
  <dc:subject/>
  <dc:creator>Osmar Matiello</dc:creator>
  <cp:keywords/>
  <cp:lastModifiedBy>André Luís Balestreri</cp:lastModifiedBy>
  <cp:revision>9</cp:revision>
  <cp:lastPrinted>1995-11-21T20:41:00Z</cp:lastPrinted>
  <dcterms:created xsi:type="dcterms:W3CDTF">2020-10-02T13:19:00Z</dcterms:created>
  <dcterms:modified xsi:type="dcterms:W3CDTF">2024-07-23T17:31:00Z</dcterms:modified>
</cp:coreProperties>
</file>